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2C5E" w14:textId="51EC7C31" w:rsidR="00D43100" w:rsidRPr="009B2258" w:rsidRDefault="00711D75">
      <w:pPr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eastAsia="黑体" w:cs="Times New Roman"/>
          <w:b/>
          <w:sz w:val="32"/>
          <w:szCs w:val="32"/>
        </w:rPr>
        <w:t>20</w:t>
      </w:r>
      <w:r>
        <w:rPr>
          <w:rFonts w:eastAsia="黑体" w:cs="Times New Roman" w:hint="eastAsia"/>
          <w:b/>
          <w:sz w:val="32"/>
          <w:szCs w:val="32"/>
        </w:rPr>
        <w:t>2</w:t>
      </w:r>
      <w:r w:rsidR="0083281F">
        <w:rPr>
          <w:rFonts w:eastAsia="黑体" w:cs="Times New Roman"/>
          <w:b/>
          <w:sz w:val="32"/>
          <w:szCs w:val="32"/>
        </w:rPr>
        <w:t>2</w:t>
      </w:r>
      <w:r>
        <w:rPr>
          <w:rFonts w:ascii="黑体" w:eastAsia="黑体" w:hAnsi="黑体" w:hint="eastAsia"/>
          <w:b/>
          <w:sz w:val="32"/>
          <w:szCs w:val="32"/>
        </w:rPr>
        <w:t>年第</w:t>
      </w:r>
      <w:r w:rsidR="0083281F">
        <w:rPr>
          <w:rFonts w:ascii="黑体" w:eastAsia="黑体" w:hAnsi="黑体" w:hint="eastAsia"/>
          <w:b/>
          <w:sz w:val="32"/>
          <w:szCs w:val="32"/>
        </w:rPr>
        <w:t>五</w:t>
      </w:r>
      <w:r>
        <w:rPr>
          <w:rFonts w:ascii="黑体" w:eastAsia="黑体" w:hAnsi="黑体" w:hint="eastAsia"/>
          <w:b/>
          <w:sz w:val="32"/>
          <w:szCs w:val="32"/>
        </w:rPr>
        <w:t>届吉首大学化工设计竞赛</w:t>
      </w:r>
    </w:p>
    <w:p w14:paraId="1998DE48" w14:textId="77777777" w:rsidR="00D43100" w:rsidRPr="009B2258" w:rsidRDefault="009E38CB" w:rsidP="009B2258">
      <w:pPr>
        <w:spacing w:beforeLines="100" w:before="381" w:afterLines="100" w:after="381"/>
        <w:ind w:firstLineChars="0" w:firstLine="0"/>
        <w:jc w:val="center"/>
        <w:outlineLvl w:val="0"/>
        <w:rPr>
          <w:rFonts w:ascii="黑体" w:eastAsia="黑体" w:hAnsi="黑体"/>
          <w:b/>
          <w:sz w:val="48"/>
          <w:szCs w:val="48"/>
        </w:rPr>
      </w:pPr>
      <w:r w:rsidRPr="009B2258">
        <w:rPr>
          <w:rFonts w:ascii="黑体" w:eastAsia="黑体" w:hAnsi="黑体" w:hint="eastAsia"/>
          <w:b/>
          <w:sz w:val="48"/>
          <w:szCs w:val="48"/>
        </w:rPr>
        <w:t>报</w:t>
      </w:r>
      <w:r w:rsidR="009B2258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9B2258">
        <w:rPr>
          <w:rFonts w:ascii="黑体" w:eastAsia="黑体" w:hAnsi="黑体" w:hint="eastAsia"/>
          <w:b/>
          <w:sz w:val="48"/>
          <w:szCs w:val="48"/>
        </w:rPr>
        <w:t>名</w:t>
      </w:r>
      <w:r w:rsidR="009B2258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9B2258">
        <w:rPr>
          <w:rFonts w:ascii="黑体" w:eastAsia="黑体" w:hAnsi="黑体"/>
          <w:b/>
          <w:sz w:val="48"/>
          <w:szCs w:val="48"/>
        </w:rPr>
        <w:t>表</w:t>
      </w:r>
    </w:p>
    <w:p w14:paraId="18942941" w14:textId="77777777" w:rsidR="00D43100" w:rsidRDefault="00D43100">
      <w:pPr>
        <w:ind w:firstLine="560"/>
        <w:jc w:val="center"/>
      </w:pPr>
    </w:p>
    <w:p w14:paraId="06FF65D4" w14:textId="77777777" w:rsidR="00D43100" w:rsidRDefault="009E38CB" w:rsidP="009B2258">
      <w:pPr>
        <w:spacing w:afterLines="50" w:after="190"/>
        <w:ind w:firstLineChars="0" w:firstLine="0"/>
        <w:rPr>
          <w:sz w:val="24"/>
          <w:u w:val="single"/>
        </w:rPr>
      </w:pPr>
      <w:r>
        <w:rPr>
          <w:rFonts w:hint="eastAsia"/>
          <w:sz w:val="24"/>
        </w:rPr>
        <w:t>报名</w:t>
      </w:r>
      <w:r>
        <w:rPr>
          <w:sz w:val="24"/>
        </w:rPr>
        <w:t>日期：</w:t>
      </w:r>
      <w:r>
        <w:rPr>
          <w:rFonts w:hint="eastAsia"/>
          <w:sz w:val="24"/>
          <w:u w:val="single"/>
        </w:rPr>
        <w:t xml:space="preserve">   </w:t>
      </w:r>
      <w:r w:rsidR="009B225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 w:rsidR="009B2258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月</w:t>
      </w:r>
      <w:r w:rsidR="00014C23">
        <w:rPr>
          <w:rFonts w:hint="eastAsia"/>
          <w:sz w:val="24"/>
          <w:u w:val="single"/>
        </w:rPr>
        <w:t xml:space="preserve"> </w:t>
      </w:r>
      <w:r w:rsidR="009B225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作品</w:t>
      </w:r>
      <w:r>
        <w:rPr>
          <w:sz w:val="24"/>
        </w:rPr>
        <w:t>编号（</w:t>
      </w:r>
      <w:r>
        <w:rPr>
          <w:rFonts w:hint="eastAsia"/>
          <w:sz w:val="24"/>
        </w:rPr>
        <w:t>组委会</w:t>
      </w:r>
      <w:r>
        <w:rPr>
          <w:sz w:val="24"/>
        </w:rPr>
        <w:t>填写）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  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334"/>
        <w:gridCol w:w="663"/>
        <w:gridCol w:w="1038"/>
        <w:gridCol w:w="708"/>
        <w:gridCol w:w="567"/>
        <w:gridCol w:w="896"/>
        <w:gridCol w:w="851"/>
        <w:gridCol w:w="619"/>
        <w:gridCol w:w="1224"/>
      </w:tblGrid>
      <w:tr w:rsidR="00D43100" w14:paraId="19822E65" w14:textId="77777777" w:rsidTr="009B2258">
        <w:trPr>
          <w:trHeight w:val="454"/>
          <w:jc w:val="center"/>
        </w:trPr>
        <w:tc>
          <w:tcPr>
            <w:tcW w:w="1355" w:type="dxa"/>
            <w:vAlign w:val="center"/>
          </w:tcPr>
          <w:p w14:paraId="0EF226DF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团队名称</w:t>
            </w:r>
          </w:p>
        </w:tc>
        <w:tc>
          <w:tcPr>
            <w:tcW w:w="3035" w:type="dxa"/>
            <w:gridSpan w:val="3"/>
            <w:vAlign w:val="center"/>
          </w:tcPr>
          <w:p w14:paraId="7AC9FCF8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FAACA2" w14:textId="77777777" w:rsidR="00D43100" w:rsidRDefault="009B2258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所属院系</w:t>
            </w:r>
          </w:p>
        </w:tc>
        <w:tc>
          <w:tcPr>
            <w:tcW w:w="3590" w:type="dxa"/>
            <w:gridSpan w:val="4"/>
            <w:vAlign w:val="center"/>
          </w:tcPr>
          <w:p w14:paraId="78BD841C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05994D04" w14:textId="77777777" w:rsidTr="009B2258">
        <w:trPr>
          <w:trHeight w:val="454"/>
          <w:jc w:val="center"/>
        </w:trPr>
        <w:tc>
          <w:tcPr>
            <w:tcW w:w="1355" w:type="dxa"/>
            <w:vMerge w:val="restart"/>
            <w:vAlign w:val="center"/>
          </w:tcPr>
          <w:p w14:paraId="323A94DC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团队队长</w:t>
            </w:r>
          </w:p>
        </w:tc>
        <w:tc>
          <w:tcPr>
            <w:tcW w:w="1334" w:type="dxa"/>
            <w:vAlign w:val="center"/>
          </w:tcPr>
          <w:p w14:paraId="0C6D904B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14:paraId="624554F3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D8E7F7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5447A19B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B0F9DF6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012BBA5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572A1173" w14:textId="77777777" w:rsidTr="00F833DB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652C5404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0A00050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学院（系）</w:t>
            </w:r>
          </w:p>
        </w:tc>
        <w:tc>
          <w:tcPr>
            <w:tcW w:w="1701" w:type="dxa"/>
            <w:gridSpan w:val="2"/>
            <w:vAlign w:val="center"/>
          </w:tcPr>
          <w:p w14:paraId="4538FC5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366D01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专</w:t>
            </w:r>
            <w:r w:rsidR="00F833DB">
              <w:rPr>
                <w:rFonts w:ascii="仿宋_GB2312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仿宋_GB2312" w:cs="Times New Roman" w:hint="eastAsia"/>
                <w:sz w:val="22"/>
                <w:szCs w:val="21"/>
              </w:rPr>
              <w:t>业</w:t>
            </w:r>
          </w:p>
        </w:tc>
        <w:tc>
          <w:tcPr>
            <w:tcW w:w="1747" w:type="dxa"/>
            <w:gridSpan w:val="2"/>
            <w:vAlign w:val="center"/>
          </w:tcPr>
          <w:p w14:paraId="61008472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19" w:type="dxa"/>
            <w:vAlign w:val="center"/>
          </w:tcPr>
          <w:p w14:paraId="6BE5F562" w14:textId="77777777" w:rsidR="00D43100" w:rsidRDefault="009E38CB" w:rsidP="00F833DB">
            <w:pPr>
              <w:snapToGrid w:val="0"/>
              <w:ind w:leftChars="-20" w:left="-56" w:rightChars="-38" w:right="-106"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年级</w:t>
            </w:r>
          </w:p>
        </w:tc>
        <w:tc>
          <w:tcPr>
            <w:tcW w:w="1224" w:type="dxa"/>
            <w:vAlign w:val="center"/>
          </w:tcPr>
          <w:p w14:paraId="7003A6FC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13D603FC" w14:textId="77777777" w:rsidTr="00F833DB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03EC4505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1A2074EF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6A32BD6D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FF2D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F2F80" w14:textId="77777777" w:rsidR="00D43100" w:rsidRDefault="00D43100" w:rsidP="009B2258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14:paraId="722E0648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QQ</w:t>
            </w:r>
          </w:p>
        </w:tc>
        <w:tc>
          <w:tcPr>
            <w:tcW w:w="1224" w:type="dxa"/>
            <w:vAlign w:val="center"/>
          </w:tcPr>
          <w:p w14:paraId="6AB3EE9E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4FA114A7" w14:textId="77777777" w:rsidTr="009B2258">
        <w:trPr>
          <w:trHeight w:val="454"/>
          <w:jc w:val="center"/>
        </w:trPr>
        <w:tc>
          <w:tcPr>
            <w:tcW w:w="1355" w:type="dxa"/>
            <w:vMerge w:val="restart"/>
            <w:vAlign w:val="center"/>
          </w:tcPr>
          <w:p w14:paraId="14639332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团队成员</w:t>
            </w:r>
          </w:p>
          <w:p w14:paraId="4B12A4ED" w14:textId="77777777" w:rsidR="00F833DB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(包括队长在内不得</w:t>
            </w:r>
          </w:p>
          <w:p w14:paraId="254E080B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超过</w:t>
            </w:r>
            <w:r w:rsidRPr="00F833DB">
              <w:rPr>
                <w:rFonts w:cs="Times New Roman"/>
                <w:sz w:val="22"/>
                <w:szCs w:val="21"/>
              </w:rPr>
              <w:t>5</w:t>
            </w:r>
            <w:r>
              <w:rPr>
                <w:rFonts w:ascii="仿宋_GB2312" w:cs="Times New Roman" w:hint="eastAsia"/>
                <w:sz w:val="22"/>
                <w:szCs w:val="21"/>
              </w:rPr>
              <w:t>人)</w:t>
            </w:r>
          </w:p>
        </w:tc>
        <w:tc>
          <w:tcPr>
            <w:tcW w:w="1334" w:type="dxa"/>
            <w:vAlign w:val="center"/>
          </w:tcPr>
          <w:p w14:paraId="3D974FB5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姓  名</w:t>
            </w:r>
          </w:p>
        </w:tc>
        <w:tc>
          <w:tcPr>
            <w:tcW w:w="663" w:type="dxa"/>
            <w:vAlign w:val="center"/>
          </w:tcPr>
          <w:p w14:paraId="70D9B80E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性别</w:t>
            </w:r>
          </w:p>
        </w:tc>
        <w:tc>
          <w:tcPr>
            <w:tcW w:w="1746" w:type="dxa"/>
            <w:gridSpan w:val="2"/>
            <w:vAlign w:val="center"/>
          </w:tcPr>
          <w:p w14:paraId="6B76E11A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学院（系）</w:t>
            </w:r>
          </w:p>
        </w:tc>
        <w:tc>
          <w:tcPr>
            <w:tcW w:w="1463" w:type="dxa"/>
            <w:gridSpan w:val="2"/>
            <w:vAlign w:val="center"/>
          </w:tcPr>
          <w:p w14:paraId="4AA69190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14:paraId="732B2989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年级</w:t>
            </w:r>
          </w:p>
        </w:tc>
        <w:tc>
          <w:tcPr>
            <w:tcW w:w="1843" w:type="dxa"/>
            <w:gridSpan w:val="2"/>
            <w:vAlign w:val="center"/>
          </w:tcPr>
          <w:p w14:paraId="59E56002" w14:textId="77777777" w:rsidR="00D43100" w:rsidRDefault="009E38CB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联系方式</w:t>
            </w:r>
          </w:p>
        </w:tc>
      </w:tr>
      <w:tr w:rsidR="00D43100" w14:paraId="6A8319E1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71A22208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400852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3018AA0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D300B64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731F16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07538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E1C9B6A" w14:textId="77777777" w:rsidR="00D43100" w:rsidRDefault="00D43100">
            <w:pPr>
              <w:snapToGrid w:val="0"/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38A0D2EA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4284CDE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BDC698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1C9C3A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4464971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20545F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5AE5A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2A3E31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7E2B60F9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0CC8312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771360D6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3D76FB9C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89F71E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7E189C7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6F6F7B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14B9D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16ABD1F5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61341CC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2741D77D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3F4A94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7C0F04F2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673DB74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AD89F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93B5A2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219EC74F" w14:textId="77777777" w:rsidTr="009B2258">
        <w:trPr>
          <w:trHeight w:val="454"/>
          <w:jc w:val="center"/>
        </w:trPr>
        <w:tc>
          <w:tcPr>
            <w:tcW w:w="1355" w:type="dxa"/>
            <w:vMerge/>
            <w:vAlign w:val="center"/>
          </w:tcPr>
          <w:p w14:paraId="58A27021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334" w:type="dxa"/>
            <w:vAlign w:val="center"/>
          </w:tcPr>
          <w:p w14:paraId="6AB490CE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C24217A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1251BB7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7A4FF85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EB4218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538193" w14:textId="77777777" w:rsidR="00D43100" w:rsidRDefault="00D43100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</w:p>
        </w:tc>
      </w:tr>
      <w:tr w:rsidR="00D43100" w14:paraId="47134B59" w14:textId="77777777" w:rsidTr="009B2258">
        <w:trPr>
          <w:trHeight w:val="726"/>
          <w:jc w:val="center"/>
        </w:trPr>
        <w:tc>
          <w:tcPr>
            <w:tcW w:w="1355" w:type="dxa"/>
            <w:vAlign w:val="center"/>
          </w:tcPr>
          <w:p w14:paraId="6350F28C" w14:textId="77777777" w:rsidR="00D43100" w:rsidRDefault="00711D75">
            <w:pPr>
              <w:ind w:firstLineChars="0" w:firstLine="0"/>
              <w:jc w:val="center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指导老师</w:t>
            </w:r>
          </w:p>
        </w:tc>
        <w:tc>
          <w:tcPr>
            <w:tcW w:w="7900" w:type="dxa"/>
            <w:gridSpan w:val="9"/>
            <w:vAlign w:val="center"/>
          </w:tcPr>
          <w:p w14:paraId="7C5E3DB3" w14:textId="77777777" w:rsidR="00D43100" w:rsidRDefault="00711D75" w:rsidP="00711D75">
            <w:pPr>
              <w:ind w:firstLineChars="0" w:firstLine="0"/>
              <w:jc w:val="left"/>
              <w:rPr>
                <w:rFonts w:ascii="仿宋_GB2312" w:cs="Times New Roman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 xml:space="preserve">姓名： </w:t>
            </w:r>
            <w:r>
              <w:rPr>
                <w:rFonts w:ascii="仿宋_GB2312" w:cs="Times New Roman"/>
                <w:sz w:val="22"/>
                <w:szCs w:val="21"/>
              </w:rPr>
              <w:t xml:space="preserve">                           </w:t>
            </w:r>
            <w:r>
              <w:rPr>
                <w:rFonts w:ascii="仿宋_GB2312" w:cs="Times New Roman" w:hint="eastAsia"/>
                <w:sz w:val="22"/>
                <w:szCs w:val="21"/>
              </w:rPr>
              <w:t>联系电话：</w:t>
            </w:r>
          </w:p>
          <w:p w14:paraId="3375BE53" w14:textId="2A77A187" w:rsidR="008F6C84" w:rsidRDefault="008F6C84" w:rsidP="00711D75">
            <w:pPr>
              <w:ind w:firstLineChars="0" w:firstLine="0"/>
              <w:jc w:val="left"/>
              <w:rPr>
                <w:rFonts w:ascii="仿宋_GB2312" w:cs="Times New Roman" w:hint="eastAsia"/>
                <w:sz w:val="22"/>
                <w:szCs w:val="21"/>
              </w:rPr>
            </w:pPr>
            <w:r>
              <w:rPr>
                <w:rFonts w:ascii="仿宋_GB2312" w:cs="Times New Roman" w:hint="eastAsia"/>
                <w:sz w:val="22"/>
                <w:szCs w:val="21"/>
              </w:rPr>
              <w:t>（指导老师可稍后再确定）</w:t>
            </w:r>
          </w:p>
        </w:tc>
      </w:tr>
    </w:tbl>
    <w:p w14:paraId="4A3E5CF7" w14:textId="77777777" w:rsidR="00D43100" w:rsidRPr="00711D75" w:rsidRDefault="00711D75">
      <w:pPr>
        <w:ind w:firstLineChars="0" w:firstLine="0"/>
        <w:rPr>
          <w:sz w:val="24"/>
          <w:szCs w:val="24"/>
        </w:rPr>
      </w:pPr>
      <w:r w:rsidRPr="00711D75">
        <w:rPr>
          <w:rFonts w:hint="eastAsia"/>
          <w:sz w:val="24"/>
          <w:szCs w:val="24"/>
        </w:rPr>
        <w:t>注：电邮至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zouxy68@163.com</w:t>
      </w:r>
    </w:p>
    <w:p w14:paraId="55813C15" w14:textId="77777777" w:rsidR="00D43100" w:rsidRDefault="00D43100">
      <w:pPr>
        <w:ind w:firstLineChars="0" w:firstLine="0"/>
        <w:rPr>
          <w:b/>
        </w:rPr>
      </w:pPr>
    </w:p>
    <w:p w14:paraId="59EACEFD" w14:textId="77777777" w:rsidR="00D43100" w:rsidRDefault="00D43100">
      <w:pPr>
        <w:ind w:firstLineChars="0" w:firstLine="0"/>
        <w:rPr>
          <w:b/>
        </w:rPr>
      </w:pPr>
    </w:p>
    <w:p w14:paraId="2013A631" w14:textId="09732A54" w:rsidR="00D43100" w:rsidRPr="009B2258" w:rsidRDefault="00711D75" w:rsidP="009B2258">
      <w:pPr>
        <w:spacing w:line="360" w:lineRule="auto"/>
        <w:ind w:firstLineChars="0" w:firstLine="0"/>
        <w:jc w:val="right"/>
        <w:rPr>
          <w:rFonts w:ascii="宋体" w:eastAsia="宋体" w:hAnsi="宋体"/>
          <w:bCs/>
          <w:sz w:val="24"/>
          <w:szCs w:val="24"/>
        </w:rPr>
      </w:pPr>
      <w:r>
        <w:rPr>
          <w:rFonts w:eastAsia="宋体" w:cs="Times New Roman"/>
          <w:sz w:val="24"/>
          <w:szCs w:val="24"/>
        </w:rPr>
        <w:t>20</w:t>
      </w:r>
      <w:r>
        <w:rPr>
          <w:rFonts w:eastAsia="宋体" w:cs="Times New Roman" w:hint="eastAsia"/>
          <w:sz w:val="24"/>
          <w:szCs w:val="24"/>
        </w:rPr>
        <w:t>2</w:t>
      </w:r>
      <w:r w:rsidR="0083281F">
        <w:rPr>
          <w:rFonts w:eastAsia="宋体" w:cs="Times New Roman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年第</w:t>
      </w:r>
      <w:r w:rsidR="0083281F">
        <w:rPr>
          <w:rFonts w:ascii="宋体" w:eastAsia="宋体" w:hAnsi="宋体" w:hint="eastAsia"/>
          <w:sz w:val="24"/>
          <w:szCs w:val="24"/>
        </w:rPr>
        <w:t>五</w:t>
      </w:r>
      <w:r w:rsidR="009B2258" w:rsidRPr="009B2258">
        <w:rPr>
          <w:rFonts w:ascii="宋体" w:eastAsia="宋体" w:hAnsi="宋体" w:hint="eastAsia"/>
          <w:sz w:val="24"/>
          <w:szCs w:val="24"/>
        </w:rPr>
        <w:t>届吉首大学化工设计大赛</w:t>
      </w:r>
      <w:r w:rsidR="009E38CB" w:rsidRPr="009B2258">
        <w:rPr>
          <w:rFonts w:ascii="宋体" w:eastAsia="宋体" w:hAnsi="宋体"/>
          <w:bCs/>
          <w:sz w:val="24"/>
          <w:szCs w:val="24"/>
        </w:rPr>
        <w:t>组委会</w:t>
      </w:r>
    </w:p>
    <w:p w14:paraId="2CDB56F5" w14:textId="7BFC9D10" w:rsidR="00D43100" w:rsidRPr="009B2258" w:rsidRDefault="00711D75" w:rsidP="009B2258">
      <w:pPr>
        <w:spacing w:line="360" w:lineRule="auto"/>
        <w:ind w:firstLine="480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bCs/>
          <w:sz w:val="24"/>
          <w:szCs w:val="24"/>
        </w:rPr>
        <w:t>20</w:t>
      </w:r>
      <w:r>
        <w:rPr>
          <w:rFonts w:eastAsia="宋体" w:cs="Times New Roman" w:hint="eastAsia"/>
          <w:bCs/>
          <w:sz w:val="24"/>
          <w:szCs w:val="24"/>
        </w:rPr>
        <w:t>2</w:t>
      </w:r>
      <w:r w:rsidR="0083281F">
        <w:rPr>
          <w:rFonts w:eastAsia="宋体" w:cs="Times New Roman"/>
          <w:bCs/>
          <w:sz w:val="24"/>
          <w:szCs w:val="24"/>
        </w:rPr>
        <w:t>2</w:t>
      </w:r>
      <w:r w:rsidR="009E38CB" w:rsidRPr="009B2258">
        <w:rPr>
          <w:rFonts w:eastAsia="宋体" w:cs="Times New Roman"/>
          <w:bCs/>
          <w:sz w:val="24"/>
          <w:szCs w:val="24"/>
        </w:rPr>
        <w:t>年</w:t>
      </w:r>
      <w:r>
        <w:rPr>
          <w:rFonts w:eastAsia="宋体" w:cs="Times New Roman" w:hint="eastAsia"/>
          <w:bCs/>
          <w:sz w:val="24"/>
          <w:szCs w:val="24"/>
        </w:rPr>
        <w:t>3</w:t>
      </w:r>
      <w:r w:rsidR="009E38CB" w:rsidRPr="009B2258">
        <w:rPr>
          <w:rFonts w:eastAsia="宋体" w:cs="Times New Roman"/>
          <w:bCs/>
          <w:sz w:val="24"/>
          <w:szCs w:val="24"/>
        </w:rPr>
        <w:t>月</w:t>
      </w:r>
    </w:p>
    <w:p w14:paraId="75A3AE79" w14:textId="77777777" w:rsidR="00D43100" w:rsidRDefault="00D43100">
      <w:pPr>
        <w:ind w:firstLine="560"/>
        <w:jc w:val="right"/>
      </w:pPr>
    </w:p>
    <w:sectPr w:rsidR="00D43100" w:rsidSect="009B22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851" w:footer="992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E3C8" w14:textId="77777777" w:rsidR="007F2477" w:rsidRDefault="007F2477" w:rsidP="007B799F">
      <w:pPr>
        <w:ind w:firstLine="560"/>
      </w:pPr>
      <w:r>
        <w:separator/>
      </w:r>
    </w:p>
  </w:endnote>
  <w:endnote w:type="continuationSeparator" w:id="0">
    <w:p w14:paraId="35A0CDAF" w14:textId="77777777" w:rsidR="007F2477" w:rsidRDefault="007F2477" w:rsidP="007B799F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81B67" w14:textId="77777777" w:rsidR="00D43100" w:rsidRPr="009B2258" w:rsidRDefault="00D4310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FEA9" w14:textId="77777777" w:rsidR="00D43100" w:rsidRPr="009B2258" w:rsidRDefault="00D4310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8838" w14:textId="77777777" w:rsidR="00D43100" w:rsidRPr="009B2258" w:rsidRDefault="00D4310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A21F" w14:textId="77777777" w:rsidR="007F2477" w:rsidRDefault="007F2477" w:rsidP="007B799F">
      <w:pPr>
        <w:ind w:firstLine="560"/>
      </w:pPr>
      <w:r>
        <w:separator/>
      </w:r>
    </w:p>
  </w:footnote>
  <w:footnote w:type="continuationSeparator" w:id="0">
    <w:p w14:paraId="54790E21" w14:textId="77777777" w:rsidR="007F2477" w:rsidRDefault="007F2477" w:rsidP="007B799F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E0B1" w14:textId="77777777" w:rsidR="00D43100" w:rsidRDefault="00D4310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0A5A" w14:textId="77777777" w:rsidR="00D43100" w:rsidRPr="009B2258" w:rsidRDefault="00D43100" w:rsidP="009B2258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8832" w14:textId="77777777" w:rsidR="00D43100" w:rsidRPr="009B2258" w:rsidRDefault="00D4310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30B"/>
    <w:rsid w:val="00014C23"/>
    <w:rsid w:val="000A234F"/>
    <w:rsid w:val="000A6EE1"/>
    <w:rsid w:val="000D4D65"/>
    <w:rsid w:val="000F2EF0"/>
    <w:rsid w:val="001035CB"/>
    <w:rsid w:val="0024152C"/>
    <w:rsid w:val="00265840"/>
    <w:rsid w:val="0027230B"/>
    <w:rsid w:val="002B273E"/>
    <w:rsid w:val="002D41EC"/>
    <w:rsid w:val="002F25A7"/>
    <w:rsid w:val="002F646D"/>
    <w:rsid w:val="00335462"/>
    <w:rsid w:val="003F6605"/>
    <w:rsid w:val="00410358"/>
    <w:rsid w:val="004628B2"/>
    <w:rsid w:val="00496285"/>
    <w:rsid w:val="004B6031"/>
    <w:rsid w:val="004E7CAA"/>
    <w:rsid w:val="00543A7C"/>
    <w:rsid w:val="005844FB"/>
    <w:rsid w:val="005A0388"/>
    <w:rsid w:val="005B235F"/>
    <w:rsid w:val="005C1396"/>
    <w:rsid w:val="00617BA8"/>
    <w:rsid w:val="00711D75"/>
    <w:rsid w:val="00757C9E"/>
    <w:rsid w:val="00793D71"/>
    <w:rsid w:val="007B799F"/>
    <w:rsid w:val="007C1077"/>
    <w:rsid w:val="007E4635"/>
    <w:rsid w:val="007F2477"/>
    <w:rsid w:val="00810884"/>
    <w:rsid w:val="0083281F"/>
    <w:rsid w:val="008608B1"/>
    <w:rsid w:val="00874F40"/>
    <w:rsid w:val="00875DFD"/>
    <w:rsid w:val="0088734F"/>
    <w:rsid w:val="00890E9A"/>
    <w:rsid w:val="008A0050"/>
    <w:rsid w:val="008A67D3"/>
    <w:rsid w:val="008D7ACB"/>
    <w:rsid w:val="008F6C84"/>
    <w:rsid w:val="0090161A"/>
    <w:rsid w:val="00910868"/>
    <w:rsid w:val="009422C9"/>
    <w:rsid w:val="009902C5"/>
    <w:rsid w:val="009B2258"/>
    <w:rsid w:val="009C7D08"/>
    <w:rsid w:val="009E38CB"/>
    <w:rsid w:val="00AC5CDD"/>
    <w:rsid w:val="00AC5F74"/>
    <w:rsid w:val="00B82545"/>
    <w:rsid w:val="00BB60B4"/>
    <w:rsid w:val="00BD0C3D"/>
    <w:rsid w:val="00C06D81"/>
    <w:rsid w:val="00C120E3"/>
    <w:rsid w:val="00C2274B"/>
    <w:rsid w:val="00C64993"/>
    <w:rsid w:val="00D43100"/>
    <w:rsid w:val="00DC2F5E"/>
    <w:rsid w:val="00E17F9F"/>
    <w:rsid w:val="00E30724"/>
    <w:rsid w:val="00E31EB1"/>
    <w:rsid w:val="00EA3B04"/>
    <w:rsid w:val="00EB7016"/>
    <w:rsid w:val="00EC16FB"/>
    <w:rsid w:val="00EC6F40"/>
    <w:rsid w:val="00EF4054"/>
    <w:rsid w:val="00F72459"/>
    <w:rsid w:val="00F833DB"/>
    <w:rsid w:val="00FC7C35"/>
    <w:rsid w:val="00FF09FE"/>
    <w:rsid w:val="16591B37"/>
    <w:rsid w:val="2E09524D"/>
    <w:rsid w:val="38BC69F8"/>
    <w:rsid w:val="3E441A99"/>
    <w:rsid w:val="4B185FCE"/>
    <w:rsid w:val="4F87625D"/>
    <w:rsid w:val="547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80857"/>
  <w15:docId w15:val="{C3172E2E-F101-4886-9873-224BE3B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28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Theme="majorHAnsi" w:eastAsia="仿宋_GB2312" w:hAnsiTheme="majorHAnsi" w:cstheme="majorBidi"/>
      <w:b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260" w:after="260" w:line="415" w:lineRule="auto"/>
      <w:outlineLvl w:val="2"/>
    </w:pPr>
    <w:rPr>
      <w:rFonts w:ascii="Times New Roman" w:eastAsia="仿宋_GB2312" w:hAnsi="Times New Roman"/>
      <w:b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/>
      <w:b/>
      <w:bCs/>
      <w:sz w:val="30"/>
      <w:szCs w:val="32"/>
    </w:rPr>
  </w:style>
  <w:style w:type="paragraph" w:customStyle="1" w:styleId="11">
    <w:name w:val="列出段落1"/>
    <w:basedOn w:val="a"/>
    <w:uiPriority w:val="34"/>
    <w:qFormat/>
    <w:pPr>
      <w:ind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Y\Documents\&#31185;&#21019;&#36164;&#26009;\&#28246;&#21335;&#39640;&#26657;&#31532;&#20108;&#23626;&#21270;&#24037;&#35774;&#35745;&#22823;&#36187;\&#31532;&#20108;&#23626;&#31574;&#21010;&#20070;\&#25253;&#21517;&#26448;&#26009;\&#8220;&#24344;&#26519;&#26479;&#8221;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3A3E2B3-3425-4C6F-89F8-7ADE0AF8E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“弘林杯”文档模板</Template>
  <TotalTime>29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ZHY</dc:creator>
  <cp:lastModifiedBy>xy zou</cp:lastModifiedBy>
  <cp:revision>10</cp:revision>
  <cp:lastPrinted>2015-11-04T17:37:00Z</cp:lastPrinted>
  <dcterms:created xsi:type="dcterms:W3CDTF">2016-11-21T15:52:00Z</dcterms:created>
  <dcterms:modified xsi:type="dcterms:W3CDTF">2022-03-02T08:17:00Z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